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43D15" w14:textId="77777777" w:rsidR="00464F28" w:rsidRPr="00A442D0" w:rsidRDefault="00464F28" w:rsidP="00A442D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A442D0">
        <w:rPr>
          <w:rFonts w:ascii="Arial" w:hAnsi="Arial" w:cs="Arial"/>
          <w:b/>
          <w:i/>
          <w:sz w:val="32"/>
          <w:szCs w:val="32"/>
          <w:u w:val="single"/>
        </w:rPr>
        <w:t>MODELO DE DIVERGÊNCIA DE CRÉDITO</w:t>
      </w:r>
    </w:p>
    <w:p w14:paraId="509A5229" w14:textId="492E1985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Ao Sr. Administrador Judicial:</w:t>
      </w:r>
    </w:p>
    <w:p w14:paraId="4B4ED878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Processo n.º:</w:t>
      </w:r>
    </w:p>
    <w:p w14:paraId="06E9D187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  <w:b/>
          <w:i/>
          <w:u w:val="single"/>
        </w:rPr>
        <w:t>DADOS DO CREDOR</w:t>
      </w:r>
      <w:r w:rsidRPr="00A442D0">
        <w:rPr>
          <w:rFonts w:ascii="Arial" w:hAnsi="Arial" w:cs="Arial"/>
        </w:rPr>
        <w:t>:</w:t>
      </w:r>
    </w:p>
    <w:p w14:paraId="5317D1DA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Nome:</w:t>
      </w:r>
    </w:p>
    <w:p w14:paraId="53DA7FAC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e-mail:</w:t>
      </w:r>
    </w:p>
    <w:p w14:paraId="0060BD69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Telefone:</w:t>
      </w:r>
    </w:p>
    <w:p w14:paraId="1A4F030B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Endereço:</w:t>
      </w:r>
    </w:p>
    <w:p w14:paraId="4D863292" w14:textId="235151D7" w:rsidR="00464F28" w:rsidRPr="00A442D0" w:rsidRDefault="00464F28" w:rsidP="00A442D0">
      <w:pPr>
        <w:jc w:val="both"/>
        <w:rPr>
          <w:rFonts w:ascii="Arial" w:hAnsi="Arial" w:cs="Arial"/>
          <w:b/>
          <w:i/>
          <w:u w:val="single"/>
        </w:rPr>
      </w:pPr>
      <w:r w:rsidRPr="00A442D0">
        <w:rPr>
          <w:rFonts w:ascii="Arial" w:hAnsi="Arial" w:cs="Arial"/>
          <w:b/>
          <w:i/>
          <w:u w:val="single"/>
        </w:rPr>
        <w:t>RAZÕES DA DIVERGÊNCIA:</w:t>
      </w:r>
    </w:p>
    <w:p w14:paraId="74D5764D" w14:textId="77777777" w:rsidR="0061335E" w:rsidRPr="00A442D0" w:rsidRDefault="0061335E" w:rsidP="00A442D0">
      <w:pPr>
        <w:jc w:val="both"/>
        <w:rPr>
          <w:rFonts w:ascii="Arial" w:hAnsi="Arial" w:cs="Arial"/>
          <w:b/>
          <w:i/>
          <w:u w:val="single"/>
        </w:rPr>
      </w:pPr>
    </w:p>
    <w:p w14:paraId="5D7B9FBD" w14:textId="77777777" w:rsidR="00464F28" w:rsidRPr="00A442D0" w:rsidRDefault="00464F28" w:rsidP="00A442D0">
      <w:pPr>
        <w:jc w:val="both"/>
        <w:rPr>
          <w:rFonts w:ascii="Arial" w:hAnsi="Arial" w:cs="Arial"/>
          <w:b/>
          <w:i/>
          <w:u w:val="single"/>
        </w:rPr>
      </w:pPr>
      <w:r w:rsidRPr="00A442D0">
        <w:rPr>
          <w:rFonts w:ascii="Arial" w:hAnsi="Arial" w:cs="Arial"/>
          <w:b/>
          <w:i/>
          <w:u w:val="single"/>
        </w:rPr>
        <w:t>NOVOS DADOS DO CRÉDITO DIVERGNTE:</w:t>
      </w:r>
    </w:p>
    <w:p w14:paraId="6AABEC80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 xml:space="preserve">Valor do </w:t>
      </w:r>
      <w:proofErr w:type="gramStart"/>
      <w:r w:rsidRPr="00A442D0">
        <w:rPr>
          <w:rFonts w:ascii="Arial" w:hAnsi="Arial" w:cs="Arial"/>
        </w:rPr>
        <w:t>credito</w:t>
      </w:r>
      <w:proofErr w:type="gramEnd"/>
      <w:r w:rsidRPr="00A442D0">
        <w:rPr>
          <w:rFonts w:ascii="Arial" w:hAnsi="Arial" w:cs="Arial"/>
        </w:rPr>
        <w:t xml:space="preserve"> atualizado</w:t>
      </w:r>
      <w:r w:rsidRPr="00A442D0">
        <w:rPr>
          <w:rStyle w:val="Refdenotaderodap"/>
          <w:rFonts w:ascii="Arial" w:hAnsi="Arial" w:cs="Arial"/>
        </w:rPr>
        <w:footnoteReference w:id="1"/>
      </w:r>
      <w:r w:rsidRPr="00A442D0">
        <w:rPr>
          <w:rFonts w:ascii="Arial" w:hAnsi="Arial" w:cs="Arial"/>
        </w:rPr>
        <w:t>:</w:t>
      </w:r>
    </w:p>
    <w:p w14:paraId="609CD858" w14:textId="77777777" w:rsidR="00464F28" w:rsidRPr="00A442D0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>Origem do Crédito:</w:t>
      </w:r>
    </w:p>
    <w:p w14:paraId="7C248CBE" w14:textId="271D86A0" w:rsidR="00464F28" w:rsidRDefault="00464F28" w:rsidP="00A442D0">
      <w:pPr>
        <w:jc w:val="both"/>
        <w:rPr>
          <w:rFonts w:ascii="Arial" w:hAnsi="Arial" w:cs="Arial"/>
        </w:rPr>
      </w:pPr>
      <w:r w:rsidRPr="00A442D0">
        <w:rPr>
          <w:rFonts w:ascii="Arial" w:hAnsi="Arial" w:cs="Arial"/>
        </w:rPr>
        <w:t xml:space="preserve">Classificação do </w:t>
      </w:r>
      <w:proofErr w:type="gramStart"/>
      <w:r w:rsidRPr="00A442D0">
        <w:rPr>
          <w:rFonts w:ascii="Arial" w:hAnsi="Arial" w:cs="Arial"/>
        </w:rPr>
        <w:t>credito</w:t>
      </w:r>
      <w:proofErr w:type="gramEnd"/>
      <w:r w:rsidRPr="00A442D0">
        <w:rPr>
          <w:rStyle w:val="Refdenotaderodap"/>
          <w:rFonts w:ascii="Arial" w:hAnsi="Arial" w:cs="Arial"/>
        </w:rPr>
        <w:footnoteReference w:id="2"/>
      </w:r>
      <w:r w:rsidRPr="00A442D0">
        <w:rPr>
          <w:rFonts w:ascii="Arial" w:hAnsi="Arial" w:cs="Arial"/>
        </w:rPr>
        <w:t>:</w:t>
      </w:r>
    </w:p>
    <w:p w14:paraId="213860FE" w14:textId="77777777" w:rsidR="00464F28" w:rsidRDefault="00464F28" w:rsidP="00464F28">
      <w:pPr>
        <w:jc w:val="both"/>
      </w:pPr>
      <w:r>
        <w:t>Documentos comprobatórios do crédito</w:t>
      </w:r>
      <w:r>
        <w:rPr>
          <w:rStyle w:val="Refdenotaderodap"/>
        </w:rPr>
        <w:footnoteReference w:id="3"/>
      </w:r>
      <w:r>
        <w:t>:</w:t>
      </w:r>
    </w:p>
    <w:p w14:paraId="0AEDAF71" w14:textId="77777777" w:rsidR="00464F28" w:rsidRDefault="00464F28" w:rsidP="00464F28">
      <w:pPr>
        <w:jc w:val="both"/>
      </w:pPr>
      <w:r>
        <w:t>Indicação de demais provas a serem produzidas:</w:t>
      </w:r>
    </w:p>
    <w:p w14:paraId="5B703A3F" w14:textId="77777777" w:rsidR="00464F28" w:rsidRDefault="00464F28" w:rsidP="00464F28">
      <w:pPr>
        <w:jc w:val="both"/>
      </w:pPr>
      <w:r>
        <w:t>Indicação de eventual garantia prestada pelo devedor e o respectivo instrumento:</w:t>
      </w:r>
    </w:p>
    <w:p w14:paraId="7B776590" w14:textId="77777777" w:rsidR="00464F28" w:rsidRDefault="00464F28" w:rsidP="00464F28">
      <w:pPr>
        <w:jc w:val="both"/>
      </w:pPr>
      <w:r>
        <w:t>Especificação do objeto de eventual garantia em posse do credor:</w:t>
      </w:r>
    </w:p>
    <w:p w14:paraId="3C0CF82C" w14:textId="77777777" w:rsidR="000C419A" w:rsidRDefault="000C419A" w:rsidP="000C419A">
      <w:pPr>
        <w:jc w:val="center"/>
        <w:rPr>
          <w:rFonts w:ascii="Arial" w:hAnsi="Arial" w:cs="Arial"/>
        </w:rPr>
      </w:pPr>
    </w:p>
    <w:p w14:paraId="12A2D3D9" w14:textId="0BA5EC59" w:rsidR="000C419A" w:rsidRDefault="000C419A" w:rsidP="000C419A">
      <w:pPr>
        <w:jc w:val="center"/>
        <w:rPr>
          <w:rFonts w:ascii="Arial" w:hAnsi="Arial" w:cs="Arial"/>
        </w:rPr>
      </w:pPr>
    </w:p>
    <w:p w14:paraId="7768D4DE" w14:textId="0BBB2DE1" w:rsidR="000C419A" w:rsidRDefault="000C419A" w:rsidP="000C419A">
      <w:pPr>
        <w:jc w:val="center"/>
        <w:rPr>
          <w:rFonts w:ascii="Arial" w:hAnsi="Arial" w:cs="Arial"/>
        </w:rPr>
      </w:pPr>
    </w:p>
    <w:p w14:paraId="26DBD380" w14:textId="77777777" w:rsidR="000C419A" w:rsidRDefault="000C419A" w:rsidP="000C419A">
      <w:pPr>
        <w:jc w:val="center"/>
        <w:rPr>
          <w:rFonts w:ascii="Arial" w:hAnsi="Arial" w:cs="Arial"/>
        </w:rPr>
      </w:pPr>
    </w:p>
    <w:p w14:paraId="5E97BA63" w14:textId="58997824" w:rsidR="000C419A" w:rsidRPr="00A442D0" w:rsidRDefault="000C419A" w:rsidP="000C419A">
      <w:pPr>
        <w:rPr>
          <w:rFonts w:ascii="Arial" w:hAnsi="Arial" w:cs="Arial"/>
        </w:rPr>
      </w:pPr>
      <w:r w:rsidRPr="00A442D0">
        <w:rPr>
          <w:rFonts w:ascii="Arial" w:hAnsi="Arial" w:cs="Arial"/>
        </w:rPr>
        <w:t>Nestes termos pede deferimento.</w:t>
      </w:r>
    </w:p>
    <w:p w14:paraId="7DD654E8" w14:textId="5CD4C7F0" w:rsidR="000C419A" w:rsidRPr="00A442D0" w:rsidRDefault="000C419A" w:rsidP="000C419A">
      <w:pPr>
        <w:rPr>
          <w:rFonts w:ascii="Arial" w:hAnsi="Arial" w:cs="Arial"/>
        </w:rPr>
      </w:pPr>
      <w:r w:rsidRPr="00A442D0">
        <w:rPr>
          <w:rFonts w:ascii="Arial" w:hAnsi="Arial" w:cs="Arial"/>
        </w:rPr>
        <w:t>Brasília 00/00/000</w:t>
      </w:r>
    </w:p>
    <w:p w14:paraId="22844C88" w14:textId="2EB6BF9D" w:rsidR="000C419A" w:rsidRPr="00A442D0" w:rsidRDefault="000C419A" w:rsidP="000C419A">
      <w:pPr>
        <w:rPr>
          <w:rFonts w:ascii="Arial" w:hAnsi="Arial" w:cs="Arial"/>
        </w:rPr>
      </w:pPr>
      <w:r w:rsidRPr="00A442D0">
        <w:rPr>
          <w:rFonts w:ascii="Arial" w:hAnsi="Arial" w:cs="Arial"/>
        </w:rPr>
        <w:t>NOME</w:t>
      </w:r>
    </w:p>
    <w:p w14:paraId="4878C7CF" w14:textId="726CF05C" w:rsidR="000C419A" w:rsidRPr="00A442D0" w:rsidRDefault="000C419A" w:rsidP="000C419A">
      <w:pPr>
        <w:rPr>
          <w:rFonts w:ascii="Arial" w:hAnsi="Arial" w:cs="Arial"/>
        </w:rPr>
      </w:pPr>
      <w:r w:rsidRPr="00A442D0">
        <w:rPr>
          <w:rFonts w:ascii="Arial" w:hAnsi="Arial" w:cs="Arial"/>
        </w:rPr>
        <w:t>CPF/CNPJ</w:t>
      </w:r>
    </w:p>
    <w:p w14:paraId="60BE266D" w14:textId="4A63F681" w:rsidR="00805286" w:rsidRDefault="00805286" w:rsidP="00464F28">
      <w:pPr>
        <w:jc w:val="center"/>
      </w:pPr>
    </w:p>
    <w:p w14:paraId="77F498D6" w14:textId="7D98521C" w:rsidR="0061335E" w:rsidRDefault="0061335E" w:rsidP="00464F28">
      <w:pPr>
        <w:jc w:val="center"/>
      </w:pPr>
    </w:p>
    <w:sectPr w:rsidR="0061335E" w:rsidSect="00257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CC79D" w14:textId="77777777" w:rsidR="00CF1529" w:rsidRDefault="00CF1529" w:rsidP="00A72259">
      <w:r>
        <w:separator/>
      </w:r>
    </w:p>
  </w:endnote>
  <w:endnote w:type="continuationSeparator" w:id="0">
    <w:p w14:paraId="576C9096" w14:textId="77777777" w:rsidR="00CF1529" w:rsidRDefault="00CF1529" w:rsidP="00A7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02C7F" w14:textId="77777777" w:rsidR="0061335E" w:rsidRDefault="006133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CF673" w14:textId="5F2226D6" w:rsidR="00D66EE1" w:rsidRPr="00805286" w:rsidRDefault="00D66EE1" w:rsidP="00805286">
    <w:pPr>
      <w:pStyle w:val="Rodap"/>
      <w:jc w:val="center"/>
      <w:rPr>
        <w:rFonts w:ascii="Arial" w:hAnsi="Arial" w:cs="Arial"/>
        <w:color w:val="17365D"/>
        <w:sz w:val="16"/>
        <w:szCs w:val="16"/>
      </w:rPr>
    </w:pPr>
    <w:bookmarkStart w:id="0" w:name="_Hlk53033646"/>
    <w:r w:rsidRPr="00805286">
      <w:rPr>
        <w:rFonts w:ascii="Arial" w:hAnsi="Arial" w:cs="Arial"/>
        <w:color w:val="17365D"/>
        <w:sz w:val="16"/>
        <w:szCs w:val="16"/>
      </w:rPr>
      <w:t xml:space="preserve">SHIS QI 23 </w:t>
    </w:r>
    <w:proofErr w:type="spellStart"/>
    <w:r w:rsidRPr="00805286">
      <w:rPr>
        <w:rFonts w:ascii="Arial" w:hAnsi="Arial" w:cs="Arial"/>
        <w:color w:val="17365D"/>
        <w:sz w:val="16"/>
        <w:szCs w:val="16"/>
      </w:rPr>
      <w:t>Conj</w:t>
    </w:r>
    <w:proofErr w:type="spellEnd"/>
    <w:r w:rsidRPr="00805286">
      <w:rPr>
        <w:rFonts w:ascii="Arial" w:hAnsi="Arial" w:cs="Arial"/>
        <w:color w:val="17365D"/>
        <w:sz w:val="16"/>
        <w:szCs w:val="16"/>
      </w:rPr>
      <w:t xml:space="preserve"> 4 Casa 2, parte A, Brasília - DF</w:t>
    </w:r>
  </w:p>
  <w:p w14:paraId="76F76800" w14:textId="79BEDEFC" w:rsidR="00D66EE1" w:rsidRPr="00805286" w:rsidRDefault="00CF1529" w:rsidP="00805286">
    <w:pPr>
      <w:pStyle w:val="Rodap"/>
      <w:jc w:val="center"/>
      <w:rPr>
        <w:rFonts w:ascii="Arial" w:hAnsi="Arial" w:cs="Arial"/>
        <w:sz w:val="20"/>
        <w:szCs w:val="20"/>
      </w:rPr>
    </w:pPr>
    <w:hyperlink r:id="rId1" w:history="1">
      <w:r w:rsidR="00805286" w:rsidRPr="00805286">
        <w:rPr>
          <w:rStyle w:val="Hyperlink"/>
          <w:rFonts w:ascii="Arial" w:hAnsi="Arial" w:cs="Arial"/>
          <w:sz w:val="20"/>
          <w:szCs w:val="20"/>
        </w:rPr>
        <w:t>www.ajpro.com.br</w:t>
      </w:r>
    </w:hyperlink>
  </w:p>
  <w:p w14:paraId="0C5DBA1F" w14:textId="77777777" w:rsidR="00D66EE1" w:rsidRDefault="00D66EE1" w:rsidP="00805286">
    <w:pPr>
      <w:pStyle w:val="Rodap"/>
      <w:jc w:val="center"/>
      <w:rPr>
        <w:color w:val="17365D"/>
        <w:sz w:val="16"/>
        <w:szCs w:val="16"/>
      </w:rPr>
    </w:pPr>
    <w:r w:rsidRPr="00805286">
      <w:rPr>
        <w:rFonts w:ascii="Arial" w:hAnsi="Arial" w:cs="Arial"/>
        <w:color w:val="17365D"/>
        <w:sz w:val="16"/>
        <w:szCs w:val="16"/>
      </w:rPr>
      <w:t xml:space="preserve">E-mail: </w:t>
    </w:r>
    <w:hyperlink r:id="rId2" w:history="1">
      <w:r w:rsidRPr="00805286">
        <w:rPr>
          <w:rStyle w:val="Hyperlink"/>
          <w:rFonts w:ascii="Arial" w:hAnsi="Arial" w:cs="Arial"/>
          <w:sz w:val="16"/>
          <w:szCs w:val="16"/>
        </w:rPr>
        <w:t>contato@ajpro.com.br</w:t>
      </w:r>
    </w:hyperlink>
  </w:p>
  <w:p w14:paraId="02B9DCF4" w14:textId="01DCEB77" w:rsidR="00D66EE1" w:rsidRPr="00805286" w:rsidRDefault="00805286" w:rsidP="00805286">
    <w:pPr>
      <w:pStyle w:val="Rodap"/>
      <w:jc w:val="center"/>
      <w:rPr>
        <w:sz w:val="16"/>
        <w:szCs w:val="16"/>
      </w:rPr>
    </w:pPr>
    <w:proofErr w:type="spellStart"/>
    <w:r w:rsidRPr="00805286">
      <w:rPr>
        <w:rFonts w:ascii="Arial" w:hAnsi="Arial" w:cs="Arial"/>
        <w:color w:val="000000"/>
        <w:sz w:val="16"/>
        <w:szCs w:val="16"/>
      </w:rPr>
      <w:t>Tel</w:t>
    </w:r>
    <w:proofErr w:type="spellEnd"/>
    <w:r w:rsidRPr="00805286">
      <w:rPr>
        <w:rFonts w:ascii="Arial" w:hAnsi="Arial" w:cs="Arial"/>
        <w:color w:val="000000"/>
        <w:sz w:val="16"/>
        <w:szCs w:val="16"/>
      </w:rPr>
      <w:t>:(061) 3025 8264</w:t>
    </w:r>
  </w:p>
  <w:bookmarkEnd w:id="0"/>
  <w:p w14:paraId="2F5E3E21" w14:textId="77777777" w:rsidR="002E16DD" w:rsidRPr="00D66EE1" w:rsidRDefault="002E16DD" w:rsidP="00805286">
    <w:pPr>
      <w:pStyle w:val="Rodap"/>
      <w:jc w:val="center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EF264" w14:textId="77777777" w:rsidR="0061335E" w:rsidRDefault="006133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14188" w14:textId="77777777" w:rsidR="00CF1529" w:rsidRDefault="00CF1529" w:rsidP="00A72259">
      <w:r>
        <w:separator/>
      </w:r>
    </w:p>
  </w:footnote>
  <w:footnote w:type="continuationSeparator" w:id="0">
    <w:p w14:paraId="53023F45" w14:textId="77777777" w:rsidR="00CF1529" w:rsidRDefault="00CF1529" w:rsidP="00A72259">
      <w:r>
        <w:continuationSeparator/>
      </w:r>
    </w:p>
  </w:footnote>
  <w:footnote w:id="1">
    <w:p w14:paraId="2E804DFC" w14:textId="77777777" w:rsidR="00464F28" w:rsidRDefault="00464F28" w:rsidP="00464F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Deve ser atualizado até a data da decisão de decretação da falência ou do pedido de recuperação judicial, artigo 9º, II da Lei 11.10/2005.</w:t>
      </w:r>
    </w:p>
  </w:footnote>
  <w:footnote w:id="2">
    <w:p w14:paraId="0B3C7C04" w14:textId="77777777" w:rsidR="00464F28" w:rsidRDefault="00464F28" w:rsidP="00464F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Verificar artigos 83 e 84 da lei 11.101/2005.</w:t>
      </w:r>
    </w:p>
  </w:footnote>
  <w:footnote w:id="3">
    <w:p w14:paraId="2A6E5329" w14:textId="77777777" w:rsidR="00464F28" w:rsidRDefault="00464F28" w:rsidP="00464F2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Títulos e documentos que legitimam os créditos, deverão </w:t>
      </w:r>
      <w:proofErr w:type="spellStart"/>
      <w:r>
        <w:t>se</w:t>
      </w:r>
      <w:proofErr w:type="spellEnd"/>
      <w:r>
        <w:t xml:space="preserve"> exibidos no original ou por cópias autenticadas se estiverem juntados em outro processo, artigo 9º, § único da lei 11.101/2005.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BA142" w14:textId="77777777" w:rsidR="0061335E" w:rsidRDefault="006133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B6A7B" w14:textId="0FD58BA5" w:rsidR="002E16DD" w:rsidRPr="00D66EE1" w:rsidRDefault="00EF3003" w:rsidP="00D66EE1">
    <w:pPr>
      <w:pStyle w:val="Cabealho"/>
    </w:pPr>
    <w:r>
      <w:rPr>
        <w:noProof/>
      </w:rPr>
      <w:drawing>
        <wp:inline distT="0" distB="0" distL="0" distR="0" wp14:anchorId="5586AA66" wp14:editId="03E8AA2F">
          <wp:extent cx="1676400" cy="342900"/>
          <wp:effectExtent l="0" t="0" r="0" b="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76E26" w14:textId="77777777" w:rsidR="0061335E" w:rsidRDefault="006133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04894"/>
    <w:multiLevelType w:val="hybridMultilevel"/>
    <w:tmpl w:val="D0D4CB74"/>
    <w:lvl w:ilvl="0" w:tplc="B70E0E2A">
      <w:numFmt w:val="bullet"/>
      <w:lvlText w:val="●"/>
      <w:lvlJc w:val="left"/>
      <w:pPr>
        <w:ind w:left="503" w:hanging="3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9F308E60">
      <w:numFmt w:val="bullet"/>
      <w:lvlText w:val="•"/>
      <w:lvlJc w:val="left"/>
      <w:pPr>
        <w:ind w:left="1405" w:hanging="361"/>
      </w:pPr>
      <w:rPr>
        <w:rFonts w:hint="default"/>
        <w:lang w:val="pt-PT" w:eastAsia="pt-PT" w:bidi="pt-PT"/>
      </w:rPr>
    </w:lvl>
    <w:lvl w:ilvl="2" w:tplc="924AC132">
      <w:numFmt w:val="bullet"/>
      <w:lvlText w:val="•"/>
      <w:lvlJc w:val="left"/>
      <w:pPr>
        <w:ind w:left="2309" w:hanging="361"/>
      </w:pPr>
      <w:rPr>
        <w:rFonts w:hint="default"/>
        <w:lang w:val="pt-PT" w:eastAsia="pt-PT" w:bidi="pt-PT"/>
      </w:rPr>
    </w:lvl>
    <w:lvl w:ilvl="3" w:tplc="440A8678">
      <w:numFmt w:val="bullet"/>
      <w:lvlText w:val="•"/>
      <w:lvlJc w:val="left"/>
      <w:pPr>
        <w:ind w:left="3213" w:hanging="361"/>
      </w:pPr>
      <w:rPr>
        <w:rFonts w:hint="default"/>
        <w:lang w:val="pt-PT" w:eastAsia="pt-PT" w:bidi="pt-PT"/>
      </w:rPr>
    </w:lvl>
    <w:lvl w:ilvl="4" w:tplc="3F26DE72">
      <w:numFmt w:val="bullet"/>
      <w:lvlText w:val="•"/>
      <w:lvlJc w:val="left"/>
      <w:pPr>
        <w:ind w:left="4117" w:hanging="361"/>
      </w:pPr>
      <w:rPr>
        <w:rFonts w:hint="default"/>
        <w:lang w:val="pt-PT" w:eastAsia="pt-PT" w:bidi="pt-PT"/>
      </w:rPr>
    </w:lvl>
    <w:lvl w:ilvl="5" w:tplc="6B4CBE70">
      <w:numFmt w:val="bullet"/>
      <w:lvlText w:val="•"/>
      <w:lvlJc w:val="left"/>
      <w:pPr>
        <w:ind w:left="5021" w:hanging="361"/>
      </w:pPr>
      <w:rPr>
        <w:rFonts w:hint="default"/>
        <w:lang w:val="pt-PT" w:eastAsia="pt-PT" w:bidi="pt-PT"/>
      </w:rPr>
    </w:lvl>
    <w:lvl w:ilvl="6" w:tplc="7FDC912A">
      <w:numFmt w:val="bullet"/>
      <w:lvlText w:val="•"/>
      <w:lvlJc w:val="left"/>
      <w:pPr>
        <w:ind w:left="5925" w:hanging="361"/>
      </w:pPr>
      <w:rPr>
        <w:rFonts w:hint="default"/>
        <w:lang w:val="pt-PT" w:eastAsia="pt-PT" w:bidi="pt-PT"/>
      </w:rPr>
    </w:lvl>
    <w:lvl w:ilvl="7" w:tplc="6358BCE8">
      <w:numFmt w:val="bullet"/>
      <w:lvlText w:val="•"/>
      <w:lvlJc w:val="left"/>
      <w:pPr>
        <w:ind w:left="6829" w:hanging="361"/>
      </w:pPr>
      <w:rPr>
        <w:rFonts w:hint="default"/>
        <w:lang w:val="pt-PT" w:eastAsia="pt-PT" w:bidi="pt-PT"/>
      </w:rPr>
    </w:lvl>
    <w:lvl w:ilvl="8" w:tplc="C38EA25A">
      <w:numFmt w:val="bullet"/>
      <w:lvlText w:val="•"/>
      <w:lvlJc w:val="left"/>
      <w:pPr>
        <w:ind w:left="7733" w:hanging="36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79"/>
    <w:rsid w:val="00020157"/>
    <w:rsid w:val="00071BE3"/>
    <w:rsid w:val="000C419A"/>
    <w:rsid w:val="000D3A9D"/>
    <w:rsid w:val="000E5248"/>
    <w:rsid w:val="00144097"/>
    <w:rsid w:val="00163F22"/>
    <w:rsid w:val="001C3467"/>
    <w:rsid w:val="00203399"/>
    <w:rsid w:val="00220DFD"/>
    <w:rsid w:val="00257ABF"/>
    <w:rsid w:val="00294083"/>
    <w:rsid w:val="002E16DD"/>
    <w:rsid w:val="00315D0F"/>
    <w:rsid w:val="00355F11"/>
    <w:rsid w:val="003651A8"/>
    <w:rsid w:val="00391D4D"/>
    <w:rsid w:val="003C1389"/>
    <w:rsid w:val="003E5204"/>
    <w:rsid w:val="00415CDA"/>
    <w:rsid w:val="0044512D"/>
    <w:rsid w:val="00464F28"/>
    <w:rsid w:val="0061335E"/>
    <w:rsid w:val="00683D4F"/>
    <w:rsid w:val="00685558"/>
    <w:rsid w:val="006D3B9E"/>
    <w:rsid w:val="00736175"/>
    <w:rsid w:val="00750CE6"/>
    <w:rsid w:val="00754EE9"/>
    <w:rsid w:val="007705C8"/>
    <w:rsid w:val="007B0A30"/>
    <w:rsid w:val="007D136E"/>
    <w:rsid w:val="00805286"/>
    <w:rsid w:val="00901E6A"/>
    <w:rsid w:val="009807F3"/>
    <w:rsid w:val="00A442D0"/>
    <w:rsid w:val="00A72259"/>
    <w:rsid w:val="00AE4C54"/>
    <w:rsid w:val="00B20EF9"/>
    <w:rsid w:val="00B37BD5"/>
    <w:rsid w:val="00BB2415"/>
    <w:rsid w:val="00BB45C4"/>
    <w:rsid w:val="00CF1529"/>
    <w:rsid w:val="00D65479"/>
    <w:rsid w:val="00D66EE1"/>
    <w:rsid w:val="00EF3003"/>
    <w:rsid w:val="00F15A96"/>
    <w:rsid w:val="00FC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F9689"/>
  <w15:chartTrackingRefBased/>
  <w15:docId w15:val="{C78F7A2E-1330-4AC3-8264-0AFFE72A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86"/>
    <w:pPr>
      <w:spacing w:after="200" w:line="276" w:lineRule="auto"/>
    </w:pPr>
    <w:rPr>
      <w:rFonts w:ascii="Calibri" w:eastAsia="Calibri" w:hAnsi="Calibri"/>
      <w:sz w:val="22"/>
      <w:szCs w:val="22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urier New" w:hAnsi="Courier New" w:cs="Courier New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paragraph" w:styleId="Cabealho">
    <w:name w:val="header"/>
    <w:basedOn w:val="Normal"/>
    <w:link w:val="CabealhoChar"/>
    <w:unhideWhenUsed/>
    <w:rsid w:val="00A722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7225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A7225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A72259"/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0A30"/>
    <w:pPr>
      <w:widowControl w:val="0"/>
      <w:autoSpaceDE w:val="0"/>
      <w:autoSpaceDN w:val="0"/>
    </w:pPr>
    <w:rPr>
      <w:rFonts w:ascii="Cambria" w:eastAsia="Cambria" w:hAnsi="Cambria" w:cs="Cambria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7B0A30"/>
    <w:rPr>
      <w:rFonts w:ascii="Cambria" w:eastAsia="Cambria" w:hAnsi="Cambria" w:cs="Cambria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7B0A30"/>
    <w:pPr>
      <w:widowControl w:val="0"/>
      <w:autoSpaceDE w:val="0"/>
      <w:autoSpaceDN w:val="0"/>
      <w:ind w:left="522" w:hanging="361"/>
    </w:pPr>
    <w:rPr>
      <w:rFonts w:ascii="Cambria" w:eastAsia="Cambria" w:hAnsi="Cambria" w:cs="Cambria"/>
      <w:lang w:val="pt-PT" w:eastAsia="pt-PT" w:bidi="pt-PT"/>
    </w:rPr>
  </w:style>
  <w:style w:type="character" w:styleId="Hyperlink">
    <w:name w:val="Hyperlink"/>
    <w:rsid w:val="00D66EE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528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5286"/>
    <w:rPr>
      <w:rFonts w:ascii="Calibri" w:eastAsia="Calibri" w:hAnsi="Calibri"/>
      <w:lang w:val="pt-BR"/>
    </w:rPr>
  </w:style>
  <w:style w:type="character" w:styleId="Refdenotaderodap">
    <w:name w:val="footnote reference"/>
    <w:uiPriority w:val="99"/>
    <w:semiHidden/>
    <w:unhideWhenUsed/>
    <w:rsid w:val="00805286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805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ajpro.com.br" TargetMode="External"/><Relationship Id="rId1" Type="http://schemas.openxmlformats.org/officeDocument/2006/relationships/hyperlink" Target="http://www.ajpr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elo\Documents\CONTRATO%20DE%20CONSULTORIA%20-%20AJP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DE CONSULTORIA - AJPro</Template>
  <TotalTime>9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IMPRENSA NACIONAL</Company>
  <LinksUpToDate>false</LinksUpToDate>
  <CharactersWithSpaces>565</CharactersWithSpaces>
  <SharedDoc>false</SharedDoc>
  <HLinks>
    <vt:vector size="6" baseType="variant">
      <vt:variant>
        <vt:i4>7536658</vt:i4>
      </vt:variant>
      <vt:variant>
        <vt:i4>0</vt:i4>
      </vt:variant>
      <vt:variant>
        <vt:i4>0</vt:i4>
      </vt:variant>
      <vt:variant>
        <vt:i4>5</vt:i4>
      </vt:variant>
      <vt:variant>
        <vt:lpwstr>mailto:contato@ajpro.com.br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subject/>
  <dc:creator>Marcelo</dc:creator>
  <cp:keywords/>
  <cp:lastModifiedBy>Sergio Luiz R G Nunes</cp:lastModifiedBy>
  <cp:revision>7</cp:revision>
  <cp:lastPrinted>2020-02-19T14:36:00Z</cp:lastPrinted>
  <dcterms:created xsi:type="dcterms:W3CDTF">2021-03-19T16:47:00Z</dcterms:created>
  <dcterms:modified xsi:type="dcterms:W3CDTF">2021-03-23T19:04:00Z</dcterms:modified>
</cp:coreProperties>
</file>